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657850" w:rsidRDefault="00F2225B" w:rsidP="00F83B3E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657850">
        <w:rPr>
          <w:rFonts w:ascii="Times New Roman" w:hAnsi="Times New Roman"/>
          <w:i/>
          <w:sz w:val="28"/>
          <w:szCs w:val="28"/>
          <w:lang w:eastAsia="ru-RU"/>
        </w:rPr>
        <w:t>Гладкевич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Галина Ивановна</w:t>
      </w:r>
    </w:p>
    <w:p w:rsidR="00F2225B" w:rsidRPr="00657850" w:rsidRDefault="00F2225B" w:rsidP="00F83B3E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657850">
        <w:rPr>
          <w:rFonts w:ascii="Times New Roman" w:hAnsi="Times New Roman"/>
          <w:i/>
          <w:sz w:val="28"/>
          <w:szCs w:val="28"/>
          <w:lang w:eastAsia="ru-RU"/>
        </w:rPr>
        <w:t xml:space="preserve">(канд. геогр. наук, доцент, </w:t>
      </w:r>
    </w:p>
    <w:p w:rsidR="00F2225B" w:rsidRDefault="00F2225B" w:rsidP="00F83B3E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657850">
        <w:rPr>
          <w:rFonts w:ascii="Times New Roman" w:hAnsi="Times New Roman"/>
          <w:i/>
          <w:sz w:val="28"/>
          <w:szCs w:val="28"/>
          <w:lang w:eastAsia="ru-RU"/>
        </w:rPr>
        <w:t>Москва, МГУ имени М.В. Ломоносова,</w:t>
      </w:r>
    </w:p>
    <w:p w:rsidR="00F2225B" w:rsidRPr="00657850" w:rsidRDefault="00F2225B" w:rsidP="00F83B3E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Доцент, канд. геогр. наук, доцент</w:t>
      </w:r>
    </w:p>
    <w:p w:rsidR="00F2225B" w:rsidRPr="00657850" w:rsidRDefault="00F2225B" w:rsidP="00F83B3E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657850">
        <w:rPr>
          <w:rFonts w:ascii="Times New Roman" w:hAnsi="Times New Roman"/>
          <w:i/>
          <w:sz w:val="28"/>
          <w:szCs w:val="28"/>
          <w:lang w:eastAsia="ru-RU"/>
        </w:rPr>
        <w:t>dolph-glad@mail.ru)</w:t>
      </w:r>
    </w:p>
    <w:p w:rsidR="00F2225B" w:rsidRPr="00657850" w:rsidRDefault="00F2225B" w:rsidP="0068333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F2225B" w:rsidRPr="00DE0C4B" w:rsidRDefault="00F2225B" w:rsidP="00F83B3E">
      <w:pPr>
        <w:spacing w:after="0" w:line="240" w:lineRule="auto"/>
        <w:ind w:left="720"/>
        <w:jc w:val="center"/>
        <w:rPr>
          <w:sz w:val="28"/>
          <w:szCs w:val="28"/>
        </w:rPr>
      </w:pPr>
      <w:r w:rsidRPr="00657850">
        <w:rPr>
          <w:rFonts w:ascii="Times New Roman" w:hAnsi="Times New Roman"/>
          <w:sz w:val="28"/>
          <w:szCs w:val="28"/>
          <w:lang w:eastAsia="ru-RU"/>
        </w:rPr>
        <w:t>ТИПОЛОГИЯ СТРАН МИРА НА БАЗЕ ИНТЕГРАЛЬНЫХ ЭКОЛОГИЧЕСКИХ ПАРАМЕТРОВ</w:t>
      </w:r>
      <w:r>
        <w:rPr>
          <w:b/>
          <w:sz w:val="28"/>
          <w:szCs w:val="28"/>
        </w:rPr>
        <w:t xml:space="preserve">      </w:t>
      </w:r>
    </w:p>
    <w:p w:rsidR="00F2225B" w:rsidRDefault="00F2225B" w:rsidP="00683333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2225B" w:rsidRDefault="00F2225B" w:rsidP="00F2521A">
      <w:pPr>
        <w:pStyle w:val="NormalWeb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    </w:t>
      </w:r>
      <w:bookmarkStart w:id="0" w:name="_Hlk492671556"/>
      <w:r>
        <w:rPr>
          <w:sz w:val="28"/>
          <w:szCs w:val="28"/>
        </w:rPr>
        <w:t xml:space="preserve">Предложенная типология стран мира выстроена на базе интегральных </w:t>
      </w:r>
      <w:r w:rsidRPr="00657850">
        <w:rPr>
          <w:sz w:val="28"/>
          <w:szCs w:val="28"/>
        </w:rPr>
        <w:t>п</w:t>
      </w:r>
      <w:r>
        <w:rPr>
          <w:sz w:val="28"/>
          <w:szCs w:val="28"/>
        </w:rPr>
        <w:t>араметров</w:t>
      </w:r>
      <w:r w:rsidRPr="006578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полученных с помощью блоковой </w:t>
      </w:r>
      <w:r w:rsidRPr="00657850">
        <w:rPr>
          <w:sz w:val="28"/>
          <w:szCs w:val="28"/>
        </w:rPr>
        <w:t>модели матричного типа</w:t>
      </w:r>
      <w:r>
        <w:rPr>
          <w:sz w:val="28"/>
          <w:szCs w:val="28"/>
        </w:rPr>
        <w:t xml:space="preserve">, </w:t>
      </w:r>
      <w:r w:rsidRPr="003F735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57850">
        <w:rPr>
          <w:sz w:val="28"/>
          <w:szCs w:val="28"/>
        </w:rPr>
        <w:t>качества жизни</w:t>
      </w:r>
      <w:r>
        <w:rPr>
          <w:sz w:val="28"/>
          <w:szCs w:val="28"/>
        </w:rPr>
        <w:t xml:space="preserve"> (</w:t>
      </w:r>
      <w:r w:rsidRPr="00657850">
        <w:rPr>
          <w:sz w:val="28"/>
          <w:szCs w:val="28"/>
        </w:rPr>
        <w:t>как совокупност</w:t>
      </w:r>
      <w:r>
        <w:rPr>
          <w:sz w:val="28"/>
          <w:szCs w:val="28"/>
        </w:rPr>
        <w:t>и</w:t>
      </w:r>
      <w:r w:rsidRPr="00657850">
        <w:rPr>
          <w:sz w:val="28"/>
          <w:szCs w:val="28"/>
        </w:rPr>
        <w:t xml:space="preserve"> индикаторов уровня жизни и природно-жизнеобеспечивающих организм человека ресурсов</w:t>
      </w:r>
      <w:r>
        <w:rPr>
          <w:sz w:val="28"/>
          <w:szCs w:val="28"/>
        </w:rPr>
        <w:t xml:space="preserve">) и </w:t>
      </w:r>
      <w:r w:rsidRPr="00657850">
        <w:rPr>
          <w:sz w:val="28"/>
          <w:szCs w:val="28"/>
        </w:rPr>
        <w:t>интегральн</w:t>
      </w:r>
      <w:r>
        <w:rPr>
          <w:sz w:val="28"/>
          <w:szCs w:val="28"/>
        </w:rPr>
        <w:t>ого</w:t>
      </w:r>
      <w:r w:rsidRPr="00657850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</w:t>
      </w:r>
      <w:r w:rsidRPr="00657850">
        <w:rPr>
          <w:sz w:val="28"/>
          <w:szCs w:val="28"/>
        </w:rPr>
        <w:t xml:space="preserve"> негативного воздействия на окружающую среду</w:t>
      </w:r>
      <w:r>
        <w:rPr>
          <w:sz w:val="28"/>
          <w:szCs w:val="28"/>
        </w:rPr>
        <w:t xml:space="preserve"> (ОС).</w:t>
      </w:r>
      <w:r w:rsidRPr="00657850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Последнее</w:t>
      </w:r>
      <w:r w:rsidRPr="00EF360A">
        <w:rPr>
          <w:bCs/>
          <w:sz w:val="28"/>
          <w:szCs w:val="28"/>
        </w:rPr>
        <w:t xml:space="preserve"> эквивалентно потреблению ресурса очищающей способности</w:t>
      </w:r>
      <w:r>
        <w:rPr>
          <w:bCs/>
          <w:sz w:val="28"/>
          <w:szCs w:val="28"/>
        </w:rPr>
        <w:t xml:space="preserve"> ОС</w:t>
      </w:r>
      <w:r w:rsidRPr="00EF360A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является важнейшим фактором </w:t>
      </w:r>
      <w:r w:rsidRPr="00EF360A">
        <w:rPr>
          <w:bCs/>
          <w:sz w:val="28"/>
          <w:szCs w:val="28"/>
        </w:rPr>
        <w:t>ухудшени</w:t>
      </w:r>
      <w:r>
        <w:rPr>
          <w:bCs/>
          <w:sz w:val="28"/>
          <w:szCs w:val="28"/>
        </w:rPr>
        <w:t>я</w:t>
      </w:r>
      <w:r w:rsidRPr="00EF360A">
        <w:rPr>
          <w:bCs/>
          <w:sz w:val="28"/>
          <w:szCs w:val="28"/>
        </w:rPr>
        <w:t xml:space="preserve"> качества жизни. </w:t>
      </w:r>
      <w:r w:rsidRPr="00657850">
        <w:rPr>
          <w:sz w:val="28"/>
          <w:szCs w:val="28"/>
        </w:rPr>
        <w:t xml:space="preserve">Дополнительно как важнейший индикатор </w:t>
      </w:r>
      <w:r>
        <w:rPr>
          <w:sz w:val="28"/>
          <w:szCs w:val="28"/>
        </w:rPr>
        <w:t>качества жизни анализируется</w:t>
      </w:r>
      <w:r w:rsidRPr="00657850">
        <w:rPr>
          <w:sz w:val="28"/>
          <w:szCs w:val="28"/>
        </w:rPr>
        <w:t xml:space="preserve"> </w:t>
      </w:r>
      <w:r w:rsidRPr="005B5027">
        <w:rPr>
          <w:sz w:val="28"/>
          <w:szCs w:val="28"/>
        </w:rPr>
        <w:t>ожидаемая продолжительность жизни</w:t>
      </w:r>
      <w:r>
        <w:rPr>
          <w:sz w:val="28"/>
          <w:szCs w:val="28"/>
        </w:rPr>
        <w:t xml:space="preserve"> (ОПЖ)</w:t>
      </w:r>
      <w:r w:rsidRPr="005B50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End w:id="0"/>
    </w:p>
    <w:p w:rsidR="00F2225B" w:rsidRDefault="00F2225B" w:rsidP="0068333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360A">
        <w:rPr>
          <w:rFonts w:ascii="Times New Roman" w:hAnsi="Times New Roman"/>
          <w:bCs/>
          <w:sz w:val="28"/>
          <w:szCs w:val="28"/>
        </w:rPr>
        <w:t>Для расчетов использованы ежегодно публикуемые статистические данные Всемирного банка и ВОЗ.  Интегральные показатели первого и второго блоков получены на базе</w:t>
      </w:r>
      <w:r w:rsidRPr="00657850">
        <w:rPr>
          <w:rFonts w:ascii="Times New Roman" w:hAnsi="Times New Roman"/>
          <w:bCs/>
          <w:sz w:val="28"/>
          <w:szCs w:val="28"/>
        </w:rPr>
        <w:t xml:space="preserve"> оценочных параметров</w:t>
      </w:r>
      <w:r>
        <w:rPr>
          <w:rFonts w:ascii="Times New Roman" w:hAnsi="Times New Roman"/>
          <w:bCs/>
          <w:sz w:val="28"/>
          <w:szCs w:val="28"/>
        </w:rPr>
        <w:t xml:space="preserve"> после процедуры </w:t>
      </w:r>
      <w:r w:rsidRPr="00657850">
        <w:rPr>
          <w:rFonts w:ascii="Times New Roman" w:hAnsi="Times New Roman"/>
          <w:bCs/>
          <w:sz w:val="28"/>
          <w:szCs w:val="28"/>
        </w:rPr>
        <w:t xml:space="preserve"> квалиметрическ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657850">
        <w:rPr>
          <w:rFonts w:ascii="Times New Roman" w:hAnsi="Times New Roman"/>
          <w:bCs/>
          <w:sz w:val="28"/>
          <w:szCs w:val="28"/>
        </w:rPr>
        <w:t xml:space="preserve"> взвешивани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657850">
        <w:rPr>
          <w:rFonts w:ascii="Times New Roman" w:hAnsi="Times New Roman"/>
          <w:bCs/>
          <w:sz w:val="28"/>
          <w:szCs w:val="28"/>
        </w:rPr>
        <w:t xml:space="preserve"> значимости каждого из них</w:t>
      </w:r>
      <w:r>
        <w:rPr>
          <w:rFonts w:ascii="Times New Roman" w:hAnsi="Times New Roman"/>
          <w:bCs/>
          <w:sz w:val="28"/>
          <w:szCs w:val="28"/>
        </w:rPr>
        <w:t>.</w:t>
      </w:r>
      <w:r w:rsidRPr="00657850">
        <w:rPr>
          <w:rFonts w:ascii="Times New Roman" w:hAnsi="Times New Roman"/>
          <w:bCs/>
          <w:sz w:val="28"/>
          <w:szCs w:val="28"/>
        </w:rPr>
        <w:t xml:space="preserve"> </w:t>
      </w:r>
      <w:r w:rsidRPr="00657850">
        <w:rPr>
          <w:rFonts w:ascii="Times New Roman" w:hAnsi="Times New Roman"/>
          <w:sz w:val="28"/>
          <w:szCs w:val="28"/>
        </w:rPr>
        <w:t>Проблема несо</w:t>
      </w:r>
      <w:r>
        <w:rPr>
          <w:rFonts w:ascii="Times New Roman" w:hAnsi="Times New Roman"/>
          <w:sz w:val="28"/>
          <w:szCs w:val="28"/>
        </w:rPr>
        <w:t>поставимости</w:t>
      </w:r>
      <w:r w:rsidRPr="00657850">
        <w:rPr>
          <w:rFonts w:ascii="Times New Roman" w:hAnsi="Times New Roman"/>
          <w:sz w:val="28"/>
          <w:szCs w:val="28"/>
        </w:rPr>
        <w:t xml:space="preserve"> показателей</w:t>
      </w:r>
      <w:r>
        <w:rPr>
          <w:rFonts w:ascii="Times New Roman" w:hAnsi="Times New Roman"/>
          <w:sz w:val="28"/>
          <w:szCs w:val="28"/>
        </w:rPr>
        <w:t xml:space="preserve"> решена</w:t>
      </w:r>
      <w:r w:rsidRPr="00657850">
        <w:rPr>
          <w:rFonts w:ascii="Times New Roman" w:hAnsi="Times New Roman"/>
          <w:sz w:val="28"/>
          <w:szCs w:val="28"/>
        </w:rPr>
        <w:t xml:space="preserve"> благодаря применению логики </w:t>
      </w:r>
      <w:r w:rsidRPr="00657850">
        <w:rPr>
          <w:rFonts w:ascii="Times New Roman" w:hAnsi="Times New Roman"/>
          <w:sz w:val="28"/>
          <w:szCs w:val="28"/>
          <w:lang w:eastAsia="ru-RU"/>
        </w:rPr>
        <w:t>метода Паттерн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EF360A">
        <w:rPr>
          <w:rFonts w:ascii="Times New Roman" w:hAnsi="Times New Roman"/>
          <w:bCs/>
          <w:sz w:val="28"/>
          <w:szCs w:val="28"/>
        </w:rPr>
        <w:t>Проведены</w:t>
      </w:r>
      <w:r w:rsidRPr="00657850">
        <w:rPr>
          <w:rFonts w:ascii="Times New Roman" w:hAnsi="Times New Roman"/>
          <w:sz w:val="28"/>
          <w:szCs w:val="28"/>
        </w:rPr>
        <w:t xml:space="preserve"> расчеты и оценены 222 страны мира (включая островные государства): 47 стран Европы, 51 страна Азии, 48 </w:t>
      </w:r>
      <w:r w:rsidRPr="003F735A">
        <w:rPr>
          <w:rFonts w:ascii="Times New Roman" w:hAnsi="Times New Roman"/>
          <w:sz w:val="28"/>
          <w:szCs w:val="28"/>
          <w:lang w:eastAsia="ru-RU"/>
        </w:rPr>
        <w:t>–</w:t>
      </w:r>
      <w:r w:rsidRPr="00657850">
        <w:rPr>
          <w:rFonts w:ascii="Times New Roman" w:hAnsi="Times New Roman"/>
          <w:sz w:val="28"/>
          <w:szCs w:val="28"/>
        </w:rPr>
        <w:t xml:space="preserve"> Америки, 57 </w:t>
      </w:r>
      <w:r w:rsidRPr="003F735A">
        <w:rPr>
          <w:rFonts w:ascii="Times New Roman" w:hAnsi="Times New Roman"/>
          <w:sz w:val="28"/>
          <w:szCs w:val="28"/>
          <w:lang w:eastAsia="ru-RU"/>
        </w:rPr>
        <w:t>–</w:t>
      </w:r>
      <w:r w:rsidRPr="00657850">
        <w:rPr>
          <w:rFonts w:ascii="Times New Roman" w:hAnsi="Times New Roman"/>
          <w:sz w:val="28"/>
          <w:szCs w:val="28"/>
        </w:rPr>
        <w:t xml:space="preserve"> Африки, 19 – Австралии и Океании. </w:t>
      </w:r>
    </w:p>
    <w:p w:rsidR="00F2225B" w:rsidRPr="00E2736C" w:rsidRDefault="00F2225B" w:rsidP="001075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492686298"/>
      <w:r>
        <w:rPr>
          <w:rFonts w:ascii="Times New Roman" w:hAnsi="Times New Roman"/>
          <w:sz w:val="28"/>
          <w:szCs w:val="28"/>
        </w:rPr>
        <w:t>В</w:t>
      </w:r>
      <w:r w:rsidRPr="00207EE1">
        <w:rPr>
          <w:rFonts w:ascii="Times New Roman" w:hAnsi="Times New Roman"/>
          <w:sz w:val="28"/>
          <w:szCs w:val="28"/>
        </w:rPr>
        <w:t>се страны размещены на плоскостной матрице, где по вертикали отражены параметры 1-го блока, а по горизонтали – 2-го. На основании отображаемого рисунка выделены 6 типов стран</w:t>
      </w:r>
      <w:r>
        <w:rPr>
          <w:rFonts w:ascii="Times New Roman" w:hAnsi="Times New Roman"/>
          <w:sz w:val="28"/>
          <w:szCs w:val="28"/>
        </w:rPr>
        <w:t xml:space="preserve"> (с выделением подтипов в каждом из них).</w:t>
      </w:r>
      <w:bookmarkEnd w:id="1"/>
      <w:r>
        <w:rPr>
          <w:rFonts w:ascii="Times New Roman" w:hAnsi="Times New Roman"/>
          <w:sz w:val="28"/>
          <w:szCs w:val="28"/>
        </w:rPr>
        <w:t xml:space="preserve"> </w:t>
      </w:r>
      <w:r w:rsidRPr="00E2736C">
        <w:rPr>
          <w:rFonts w:ascii="Times New Roman" w:hAnsi="Times New Roman"/>
          <w:sz w:val="28"/>
          <w:szCs w:val="28"/>
          <w:lang w:eastAsia="ru-RU"/>
        </w:rPr>
        <w:t xml:space="preserve">Прослеживается высокая корреляция между </w:t>
      </w:r>
      <w:r>
        <w:rPr>
          <w:rFonts w:ascii="Times New Roman" w:hAnsi="Times New Roman"/>
          <w:sz w:val="28"/>
          <w:szCs w:val="28"/>
          <w:lang w:eastAsia="ru-RU"/>
        </w:rPr>
        <w:t xml:space="preserve">низкими </w:t>
      </w:r>
      <w:r w:rsidRPr="00E2736C">
        <w:rPr>
          <w:rFonts w:ascii="Times New Roman" w:hAnsi="Times New Roman"/>
          <w:sz w:val="28"/>
          <w:szCs w:val="28"/>
          <w:lang w:eastAsia="ru-RU"/>
        </w:rPr>
        <w:t xml:space="preserve">параметрами качества жизни (куда входят, помимо уровня жизни,  природно-жизнеобеспечивающие организм человека ресурсы) и масштабами негативного воздействия на окружающую среду.  Страны с максимально высокими параметрами 1-го блока и минимальными </w:t>
      </w:r>
      <w:r w:rsidRPr="003F735A">
        <w:rPr>
          <w:rFonts w:ascii="Times New Roman" w:hAnsi="Times New Roman"/>
          <w:sz w:val="28"/>
          <w:szCs w:val="28"/>
          <w:lang w:eastAsia="ru-RU"/>
        </w:rPr>
        <w:t>–</w:t>
      </w:r>
      <w:r w:rsidRPr="00E2736C">
        <w:rPr>
          <w:rFonts w:ascii="Times New Roman" w:hAnsi="Times New Roman"/>
          <w:sz w:val="28"/>
          <w:szCs w:val="28"/>
          <w:lang w:eastAsia="ru-RU"/>
        </w:rPr>
        <w:t xml:space="preserve"> 2-го (что еще раз подтверждает их благополучие), </w:t>
      </w:r>
      <w:r w:rsidRPr="003F735A">
        <w:rPr>
          <w:rFonts w:ascii="Times New Roman" w:hAnsi="Times New Roman"/>
          <w:sz w:val="28"/>
          <w:szCs w:val="28"/>
          <w:lang w:eastAsia="ru-RU"/>
        </w:rPr>
        <w:t>–</w:t>
      </w:r>
      <w:r w:rsidRPr="00E2736C">
        <w:rPr>
          <w:rFonts w:ascii="Times New Roman" w:hAnsi="Times New Roman"/>
          <w:sz w:val="28"/>
          <w:szCs w:val="28"/>
          <w:lang w:eastAsia="ru-RU"/>
        </w:rPr>
        <w:t xml:space="preserve"> 21 страна мира, </w:t>
      </w:r>
      <w:r w:rsidRPr="003F735A">
        <w:rPr>
          <w:rFonts w:ascii="Times New Roman" w:hAnsi="Times New Roman"/>
          <w:sz w:val="28"/>
          <w:szCs w:val="28"/>
          <w:lang w:eastAsia="ru-RU"/>
        </w:rPr>
        <w:t>–</w:t>
      </w:r>
      <w:r w:rsidRPr="00E2736C">
        <w:rPr>
          <w:rFonts w:ascii="Times New Roman" w:hAnsi="Times New Roman"/>
          <w:sz w:val="28"/>
          <w:szCs w:val="28"/>
          <w:lang w:eastAsia="ru-RU"/>
        </w:rPr>
        <w:t xml:space="preserve"> одновременно выделяются и максимальн</w:t>
      </w:r>
      <w:r>
        <w:rPr>
          <w:rFonts w:ascii="Times New Roman" w:hAnsi="Times New Roman"/>
          <w:sz w:val="28"/>
          <w:szCs w:val="28"/>
          <w:lang w:eastAsia="ru-RU"/>
        </w:rPr>
        <w:t xml:space="preserve">ым показателем </w:t>
      </w:r>
      <w:r w:rsidRPr="00E2736C">
        <w:rPr>
          <w:rFonts w:ascii="Times New Roman" w:hAnsi="Times New Roman"/>
          <w:sz w:val="28"/>
          <w:szCs w:val="28"/>
          <w:lang w:eastAsia="ru-RU"/>
        </w:rPr>
        <w:t>ОПЖ,  хотя они несколько дифференцированы.</w:t>
      </w:r>
    </w:p>
    <w:p w:rsidR="00F2225B" w:rsidRDefault="00F2225B" w:rsidP="0068333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35A">
        <w:rPr>
          <w:rFonts w:ascii="Times New Roman" w:hAnsi="Times New Roman"/>
          <w:sz w:val="28"/>
          <w:szCs w:val="28"/>
          <w:lang w:eastAsia="ru-RU"/>
        </w:rPr>
        <w:t xml:space="preserve">Страны с наиболее высокой </w:t>
      </w:r>
      <w:r>
        <w:rPr>
          <w:rFonts w:ascii="Times New Roman" w:hAnsi="Times New Roman"/>
          <w:sz w:val="28"/>
          <w:szCs w:val="28"/>
          <w:lang w:eastAsia="ru-RU"/>
        </w:rPr>
        <w:t xml:space="preserve">ожидаемой продолжительностью жизни </w:t>
      </w:r>
      <w:r w:rsidRPr="003F735A">
        <w:rPr>
          <w:rFonts w:ascii="Times New Roman" w:hAnsi="Times New Roman"/>
          <w:sz w:val="28"/>
          <w:szCs w:val="28"/>
          <w:lang w:eastAsia="ru-RU"/>
        </w:rPr>
        <w:t xml:space="preserve">присутствуют и во втором типе (низкие параметры </w:t>
      </w:r>
      <w:r w:rsidRPr="00E2736C">
        <w:rPr>
          <w:rFonts w:ascii="Times New Roman" w:hAnsi="Times New Roman"/>
          <w:sz w:val="28"/>
          <w:szCs w:val="28"/>
          <w:lang w:eastAsia="ru-RU"/>
        </w:rPr>
        <w:t xml:space="preserve">негативного воздействия на </w:t>
      </w:r>
      <w:r>
        <w:rPr>
          <w:rFonts w:ascii="Times New Roman" w:hAnsi="Times New Roman"/>
          <w:sz w:val="28"/>
          <w:szCs w:val="28"/>
          <w:lang w:eastAsia="ru-RU"/>
        </w:rPr>
        <w:t>ОС</w:t>
      </w:r>
      <w:r w:rsidRPr="003F735A">
        <w:rPr>
          <w:rFonts w:ascii="Times New Roman" w:hAnsi="Times New Roman"/>
          <w:sz w:val="28"/>
          <w:szCs w:val="28"/>
          <w:lang w:eastAsia="ru-RU"/>
        </w:rPr>
        <w:t xml:space="preserve"> при различных параметрах </w:t>
      </w:r>
      <w:r w:rsidRPr="00E2736C">
        <w:rPr>
          <w:rFonts w:ascii="Times New Roman" w:hAnsi="Times New Roman"/>
          <w:sz w:val="28"/>
          <w:szCs w:val="28"/>
          <w:lang w:eastAsia="ru-RU"/>
        </w:rPr>
        <w:t>уровня жизни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E2736C">
        <w:rPr>
          <w:rFonts w:ascii="Times New Roman" w:hAnsi="Times New Roman"/>
          <w:sz w:val="28"/>
          <w:szCs w:val="28"/>
          <w:lang w:eastAsia="ru-RU"/>
        </w:rPr>
        <w:t>природно-жизнеобеспечивающи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E2736C">
        <w:rPr>
          <w:rFonts w:ascii="Times New Roman" w:hAnsi="Times New Roman"/>
          <w:sz w:val="28"/>
          <w:szCs w:val="28"/>
          <w:lang w:eastAsia="ru-RU"/>
        </w:rPr>
        <w:t xml:space="preserve"> организм человека ресурс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3F735A">
        <w:rPr>
          <w:rFonts w:ascii="Times New Roman" w:hAnsi="Times New Roman"/>
          <w:sz w:val="28"/>
          <w:szCs w:val="28"/>
          <w:lang w:eastAsia="ru-RU"/>
        </w:rPr>
        <w:t xml:space="preserve">).  При этом, </w:t>
      </w:r>
      <w:r>
        <w:rPr>
          <w:rFonts w:ascii="Times New Roman" w:hAnsi="Times New Roman"/>
          <w:sz w:val="28"/>
          <w:szCs w:val="28"/>
          <w:lang w:eastAsia="ru-RU"/>
        </w:rPr>
        <w:t>здесь наблюдается заметное отличие</w:t>
      </w:r>
      <w:r w:rsidRPr="003F735A">
        <w:rPr>
          <w:rFonts w:ascii="Times New Roman" w:hAnsi="Times New Roman"/>
          <w:sz w:val="28"/>
          <w:szCs w:val="28"/>
          <w:lang w:eastAsia="ru-RU"/>
        </w:rPr>
        <w:t xml:space="preserve"> по показателям качества жизни населения, – от очень высоких параметров (Австрия, Великобритания, Люксембург, Норвегия, Швейцария,  Новая Зеландия и др.) до средних:  Иордания, Сент-Люсия. </w:t>
      </w:r>
    </w:p>
    <w:p w:rsidR="00F2225B" w:rsidRPr="003F735A" w:rsidRDefault="00F2225B" w:rsidP="0068333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35A">
        <w:rPr>
          <w:rFonts w:ascii="Times New Roman" w:hAnsi="Times New Roman"/>
          <w:sz w:val="28"/>
          <w:szCs w:val="28"/>
          <w:lang w:eastAsia="ru-RU"/>
        </w:rPr>
        <w:t xml:space="preserve">Россия вместе со своими соседями (Украина, Казахстан) отнесена к подтипу 3.2 – «Значительные параметры </w:t>
      </w:r>
      <w:r w:rsidRPr="00E2736C">
        <w:rPr>
          <w:rFonts w:ascii="Times New Roman" w:hAnsi="Times New Roman"/>
          <w:sz w:val="28"/>
          <w:szCs w:val="28"/>
          <w:lang w:eastAsia="ru-RU"/>
        </w:rPr>
        <w:t xml:space="preserve">негативного воздействия на </w:t>
      </w:r>
      <w:r>
        <w:rPr>
          <w:rFonts w:ascii="Times New Roman" w:hAnsi="Times New Roman"/>
          <w:sz w:val="28"/>
          <w:szCs w:val="28"/>
          <w:lang w:eastAsia="ru-RU"/>
        </w:rPr>
        <w:t>ОС</w:t>
      </w:r>
      <w:r w:rsidRPr="003F735A">
        <w:rPr>
          <w:rFonts w:ascii="Times New Roman" w:hAnsi="Times New Roman"/>
          <w:sz w:val="28"/>
          <w:szCs w:val="28"/>
          <w:lang w:eastAsia="ru-RU"/>
        </w:rPr>
        <w:t xml:space="preserve"> при   высоких параметрах </w:t>
      </w:r>
      <w:r w:rsidRPr="00E2736C">
        <w:rPr>
          <w:rFonts w:ascii="Times New Roman" w:hAnsi="Times New Roman"/>
          <w:sz w:val="28"/>
          <w:szCs w:val="28"/>
          <w:lang w:eastAsia="ru-RU"/>
        </w:rPr>
        <w:t>уровня жизни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E2736C">
        <w:rPr>
          <w:rFonts w:ascii="Times New Roman" w:hAnsi="Times New Roman"/>
          <w:sz w:val="28"/>
          <w:szCs w:val="28"/>
          <w:lang w:eastAsia="ru-RU"/>
        </w:rPr>
        <w:t>природно-жизнеобеспечивающи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E2736C">
        <w:rPr>
          <w:rFonts w:ascii="Times New Roman" w:hAnsi="Times New Roman"/>
          <w:sz w:val="28"/>
          <w:szCs w:val="28"/>
          <w:lang w:eastAsia="ru-RU"/>
        </w:rPr>
        <w:t xml:space="preserve"> организм человека ресурс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3F735A">
        <w:rPr>
          <w:rFonts w:ascii="Times New Roman" w:hAnsi="Times New Roman"/>
          <w:sz w:val="28"/>
          <w:szCs w:val="28"/>
          <w:lang w:eastAsia="ru-RU"/>
        </w:rPr>
        <w:t xml:space="preserve"> и  средних показателях ОПЖ в большинстве стран». В 6-ом типе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735A">
        <w:rPr>
          <w:rFonts w:ascii="Times New Roman" w:hAnsi="Times New Roman"/>
          <w:sz w:val="28"/>
          <w:szCs w:val="28"/>
          <w:lang w:eastAsia="ru-RU"/>
        </w:rPr>
        <w:t xml:space="preserve">«Средние параметры </w:t>
      </w:r>
      <w:r>
        <w:rPr>
          <w:rFonts w:ascii="Times New Roman" w:hAnsi="Times New Roman"/>
          <w:sz w:val="28"/>
          <w:szCs w:val="28"/>
          <w:lang w:eastAsia="ru-RU"/>
        </w:rPr>
        <w:t>уровня жизни</w:t>
      </w:r>
      <w:r w:rsidRPr="003F735A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E2736C">
        <w:rPr>
          <w:rFonts w:ascii="Times New Roman" w:hAnsi="Times New Roman"/>
          <w:sz w:val="28"/>
          <w:szCs w:val="28"/>
          <w:lang w:eastAsia="ru-RU"/>
        </w:rPr>
        <w:t>природно-жизнеобеспечивающи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E2736C">
        <w:rPr>
          <w:rFonts w:ascii="Times New Roman" w:hAnsi="Times New Roman"/>
          <w:sz w:val="28"/>
          <w:szCs w:val="28"/>
          <w:lang w:eastAsia="ru-RU"/>
        </w:rPr>
        <w:t xml:space="preserve"> организм человека ресурс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3F735A">
        <w:rPr>
          <w:rFonts w:ascii="Times New Roman" w:hAnsi="Times New Roman"/>
          <w:sz w:val="28"/>
          <w:szCs w:val="28"/>
          <w:lang w:eastAsia="ru-RU"/>
        </w:rPr>
        <w:t xml:space="preserve"> при сверхмощном </w:t>
      </w:r>
      <w:r w:rsidRPr="00E2736C">
        <w:rPr>
          <w:rFonts w:ascii="Times New Roman" w:hAnsi="Times New Roman"/>
          <w:sz w:val="28"/>
          <w:szCs w:val="28"/>
          <w:lang w:eastAsia="ru-RU"/>
        </w:rPr>
        <w:t>негативно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E2736C">
        <w:rPr>
          <w:rFonts w:ascii="Times New Roman" w:hAnsi="Times New Roman"/>
          <w:sz w:val="28"/>
          <w:szCs w:val="28"/>
          <w:lang w:eastAsia="ru-RU"/>
        </w:rPr>
        <w:t xml:space="preserve"> воздействи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E2736C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>ОС</w:t>
      </w:r>
      <w:r w:rsidRPr="003F735A">
        <w:rPr>
          <w:rFonts w:ascii="Times New Roman" w:hAnsi="Times New Roman"/>
          <w:sz w:val="28"/>
          <w:szCs w:val="28"/>
          <w:lang w:eastAsia="ru-RU"/>
        </w:rPr>
        <w:t xml:space="preserve"> и   средних показателях ОПЖ»)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735A">
        <w:rPr>
          <w:rFonts w:ascii="Times New Roman" w:hAnsi="Times New Roman"/>
          <w:sz w:val="28"/>
          <w:szCs w:val="28"/>
          <w:lang w:eastAsia="ru-RU"/>
        </w:rPr>
        <w:t xml:space="preserve">одна страна  – Китай. Масштабы негативного воздействия на окружающую природную среду превосходят здесь, например, США, в 2,1 раза, Россию – в 3,8 раза. </w:t>
      </w:r>
      <w:r>
        <w:rPr>
          <w:rFonts w:ascii="Times New Roman" w:hAnsi="Times New Roman"/>
          <w:sz w:val="28"/>
          <w:szCs w:val="28"/>
          <w:lang w:eastAsia="ru-RU"/>
        </w:rPr>
        <w:t xml:space="preserve">Тем не менее, </w:t>
      </w:r>
      <w:r w:rsidRPr="003F735A">
        <w:rPr>
          <w:rFonts w:ascii="Times New Roman" w:hAnsi="Times New Roman"/>
          <w:sz w:val="28"/>
          <w:szCs w:val="28"/>
        </w:rPr>
        <w:t>Росси</w:t>
      </w:r>
      <w:r>
        <w:rPr>
          <w:rFonts w:ascii="Times New Roman" w:hAnsi="Times New Roman"/>
          <w:sz w:val="28"/>
          <w:szCs w:val="28"/>
        </w:rPr>
        <w:t>я</w:t>
      </w:r>
      <w:r w:rsidRPr="003F735A">
        <w:rPr>
          <w:rFonts w:ascii="Times New Roman" w:hAnsi="Times New Roman"/>
          <w:sz w:val="28"/>
          <w:szCs w:val="28"/>
        </w:rPr>
        <w:t xml:space="preserve"> находится в группе проблемных стран.</w:t>
      </w:r>
    </w:p>
    <w:p w:rsidR="00F2225B" w:rsidRDefault="00F2225B" w:rsidP="00683333">
      <w:pPr>
        <w:spacing w:after="0" w:line="360" w:lineRule="auto"/>
        <w:ind w:firstLine="567"/>
        <w:jc w:val="both"/>
        <w:rPr>
          <w:rFonts w:ascii="Times New Roman" w:hAnsi="Times New Roman"/>
          <w:b/>
          <w:kern w:val="24"/>
          <w:sz w:val="28"/>
          <w:szCs w:val="28"/>
          <w:lang w:eastAsia="ru-RU"/>
        </w:rPr>
      </w:pPr>
      <w:r w:rsidRPr="003F735A">
        <w:rPr>
          <w:rFonts w:ascii="Times New Roman" w:hAnsi="Times New Roman"/>
          <w:sz w:val="28"/>
          <w:szCs w:val="28"/>
          <w:lang w:eastAsia="ru-RU"/>
        </w:rPr>
        <w:t xml:space="preserve">Заимствование опыта проведения экологической политики развитых стран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Pr="003F735A">
        <w:rPr>
          <w:rFonts w:ascii="Times New Roman" w:hAnsi="Times New Roman"/>
          <w:sz w:val="28"/>
          <w:szCs w:val="28"/>
          <w:lang w:eastAsia="ru-RU"/>
        </w:rPr>
        <w:t>нашей стран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3F735A">
        <w:rPr>
          <w:rFonts w:ascii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735A">
        <w:rPr>
          <w:rFonts w:ascii="Times New Roman" w:hAnsi="Times New Roman"/>
          <w:sz w:val="28"/>
          <w:szCs w:val="28"/>
          <w:lang w:eastAsia="ru-RU"/>
        </w:rPr>
        <w:t xml:space="preserve">учет негативных последствий для </w:t>
      </w:r>
      <w:r>
        <w:rPr>
          <w:rFonts w:ascii="Times New Roman" w:hAnsi="Times New Roman"/>
          <w:sz w:val="28"/>
          <w:szCs w:val="28"/>
          <w:lang w:eastAsia="ru-RU"/>
        </w:rPr>
        <w:t>ОС</w:t>
      </w:r>
      <w:r w:rsidRPr="003F735A">
        <w:rPr>
          <w:rFonts w:ascii="Times New Roman" w:hAnsi="Times New Roman"/>
          <w:sz w:val="28"/>
          <w:szCs w:val="28"/>
          <w:lang w:eastAsia="ru-RU"/>
        </w:rPr>
        <w:t xml:space="preserve">  на самых ранних стадиях процесса принятия решений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, учет самоочищающей способности природной среды, </w:t>
      </w:r>
      <w:r w:rsidRPr="003F735A">
        <w:rPr>
          <w:rFonts w:ascii="Times New Roman" w:hAnsi="Times New Roman"/>
          <w:sz w:val="28"/>
          <w:szCs w:val="28"/>
          <w:lang w:eastAsia="ru-RU"/>
        </w:rPr>
        <w:t>исключение негативного воздействия хозяйственной деятельности другого государства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F735A">
        <w:rPr>
          <w:rFonts w:ascii="Times New Roman" w:hAnsi="Times New Roman"/>
          <w:sz w:val="28"/>
          <w:szCs w:val="28"/>
          <w:lang w:eastAsia="ru-RU"/>
        </w:rPr>
        <w:t>содействие реализации международных и глобальных экологических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F735A">
        <w:rPr>
          <w:rFonts w:ascii="Times New Roman" w:hAnsi="Times New Roman"/>
          <w:sz w:val="28"/>
          <w:szCs w:val="28"/>
          <w:lang w:eastAsia="ru-RU"/>
        </w:rPr>
        <w:t>–</w:t>
      </w:r>
      <w:bookmarkStart w:id="2" w:name="_GoBack"/>
      <w:bookmarkEnd w:id="2"/>
      <w:r>
        <w:rPr>
          <w:rFonts w:ascii="Times New Roman" w:hAnsi="Times New Roman"/>
          <w:sz w:val="28"/>
          <w:szCs w:val="28"/>
          <w:lang w:eastAsia="ru-RU"/>
        </w:rPr>
        <w:t xml:space="preserve"> б</w:t>
      </w:r>
      <w:r w:rsidRPr="003F735A">
        <w:rPr>
          <w:rFonts w:ascii="Times New Roman" w:hAnsi="Times New Roman"/>
          <w:sz w:val="28"/>
          <w:szCs w:val="28"/>
          <w:lang w:eastAsia="ru-RU"/>
        </w:rPr>
        <w:t xml:space="preserve">удет способствовать </w:t>
      </w:r>
      <w:r>
        <w:rPr>
          <w:rFonts w:ascii="Times New Roman" w:hAnsi="Times New Roman"/>
          <w:sz w:val="28"/>
          <w:szCs w:val="28"/>
          <w:lang w:eastAsia="ru-RU"/>
        </w:rPr>
        <w:t>решению проблемы.</w:t>
      </w:r>
    </w:p>
    <w:sectPr w:rsidR="00F2225B" w:rsidSect="00C41E6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25B" w:rsidRDefault="00F2225B" w:rsidP="00701BAC">
      <w:pPr>
        <w:spacing w:after="0" w:line="240" w:lineRule="auto"/>
      </w:pPr>
      <w:r>
        <w:separator/>
      </w:r>
    </w:p>
  </w:endnote>
  <w:endnote w:type="continuationSeparator" w:id="0">
    <w:p w:rsidR="00F2225B" w:rsidRDefault="00F2225B" w:rsidP="0070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25B" w:rsidRDefault="00F2225B" w:rsidP="00701BAC">
      <w:pPr>
        <w:spacing w:after="0" w:line="240" w:lineRule="auto"/>
      </w:pPr>
      <w:r>
        <w:separator/>
      </w:r>
    </w:p>
  </w:footnote>
  <w:footnote w:type="continuationSeparator" w:id="0">
    <w:p w:rsidR="00F2225B" w:rsidRDefault="00F2225B" w:rsidP="00701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25B" w:rsidRDefault="00F2225B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F2225B" w:rsidRDefault="00F222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0E3"/>
    <w:multiLevelType w:val="hybridMultilevel"/>
    <w:tmpl w:val="4F4ECC70"/>
    <w:lvl w:ilvl="0" w:tplc="B8087C1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1133BFD"/>
    <w:multiLevelType w:val="hybridMultilevel"/>
    <w:tmpl w:val="E16ECD4E"/>
    <w:lvl w:ilvl="0" w:tplc="8DE04D60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A0374B"/>
    <w:multiLevelType w:val="hybridMultilevel"/>
    <w:tmpl w:val="06347A2A"/>
    <w:lvl w:ilvl="0" w:tplc="47F4DCE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BAC"/>
    <w:rsid w:val="00016449"/>
    <w:rsid w:val="0003576E"/>
    <w:rsid w:val="00036A11"/>
    <w:rsid w:val="0006219B"/>
    <w:rsid w:val="00073C04"/>
    <w:rsid w:val="0007710A"/>
    <w:rsid w:val="00092444"/>
    <w:rsid w:val="000A0EAC"/>
    <w:rsid w:val="000A566A"/>
    <w:rsid w:val="000A7DF3"/>
    <w:rsid w:val="000C1BEF"/>
    <w:rsid w:val="000C3227"/>
    <w:rsid w:val="000D7DAD"/>
    <w:rsid w:val="000F2953"/>
    <w:rsid w:val="001075FE"/>
    <w:rsid w:val="0011247C"/>
    <w:rsid w:val="001159C1"/>
    <w:rsid w:val="00131478"/>
    <w:rsid w:val="00137F26"/>
    <w:rsid w:val="001476E6"/>
    <w:rsid w:val="001664C6"/>
    <w:rsid w:val="001F5830"/>
    <w:rsid w:val="001F65B6"/>
    <w:rsid w:val="001F7F6A"/>
    <w:rsid w:val="00200E3A"/>
    <w:rsid w:val="00207A40"/>
    <w:rsid w:val="00207AD1"/>
    <w:rsid w:val="00207EE1"/>
    <w:rsid w:val="00223509"/>
    <w:rsid w:val="00232B98"/>
    <w:rsid w:val="00240260"/>
    <w:rsid w:val="00247776"/>
    <w:rsid w:val="0025682F"/>
    <w:rsid w:val="002617E6"/>
    <w:rsid w:val="00261ED2"/>
    <w:rsid w:val="002855C6"/>
    <w:rsid w:val="002A52F7"/>
    <w:rsid w:val="002A700C"/>
    <w:rsid w:val="002C012D"/>
    <w:rsid w:val="002C405D"/>
    <w:rsid w:val="002F0705"/>
    <w:rsid w:val="00304A46"/>
    <w:rsid w:val="00305958"/>
    <w:rsid w:val="00334874"/>
    <w:rsid w:val="00336255"/>
    <w:rsid w:val="00353972"/>
    <w:rsid w:val="00357C41"/>
    <w:rsid w:val="00394E09"/>
    <w:rsid w:val="00395F3C"/>
    <w:rsid w:val="003C532F"/>
    <w:rsid w:val="003C7F70"/>
    <w:rsid w:val="003E1C30"/>
    <w:rsid w:val="003F276E"/>
    <w:rsid w:val="003F3954"/>
    <w:rsid w:val="003F735A"/>
    <w:rsid w:val="004023F6"/>
    <w:rsid w:val="00446F57"/>
    <w:rsid w:val="00454E65"/>
    <w:rsid w:val="0046576E"/>
    <w:rsid w:val="00482886"/>
    <w:rsid w:val="00491D54"/>
    <w:rsid w:val="004A04B9"/>
    <w:rsid w:val="004B3891"/>
    <w:rsid w:val="004D2EDE"/>
    <w:rsid w:val="004D5D70"/>
    <w:rsid w:val="004E0CBC"/>
    <w:rsid w:val="0053632B"/>
    <w:rsid w:val="005374D4"/>
    <w:rsid w:val="0054613D"/>
    <w:rsid w:val="00554827"/>
    <w:rsid w:val="00564ED6"/>
    <w:rsid w:val="00567F03"/>
    <w:rsid w:val="00587B14"/>
    <w:rsid w:val="0059365D"/>
    <w:rsid w:val="005B5027"/>
    <w:rsid w:val="005D62D1"/>
    <w:rsid w:val="005D76FE"/>
    <w:rsid w:val="005E10CC"/>
    <w:rsid w:val="00610348"/>
    <w:rsid w:val="0061281A"/>
    <w:rsid w:val="00617802"/>
    <w:rsid w:val="0065099A"/>
    <w:rsid w:val="00657850"/>
    <w:rsid w:val="00683333"/>
    <w:rsid w:val="00701BAC"/>
    <w:rsid w:val="00703DF9"/>
    <w:rsid w:val="007111B8"/>
    <w:rsid w:val="00762A60"/>
    <w:rsid w:val="00785DAB"/>
    <w:rsid w:val="00790310"/>
    <w:rsid w:val="007D2AC8"/>
    <w:rsid w:val="007E2B4C"/>
    <w:rsid w:val="008051A6"/>
    <w:rsid w:val="00811B8D"/>
    <w:rsid w:val="00826E01"/>
    <w:rsid w:val="008310B7"/>
    <w:rsid w:val="00834029"/>
    <w:rsid w:val="00846E50"/>
    <w:rsid w:val="00855656"/>
    <w:rsid w:val="00864872"/>
    <w:rsid w:val="00876E31"/>
    <w:rsid w:val="00881240"/>
    <w:rsid w:val="0088472F"/>
    <w:rsid w:val="008915FE"/>
    <w:rsid w:val="00894E0B"/>
    <w:rsid w:val="008A7017"/>
    <w:rsid w:val="008B14AF"/>
    <w:rsid w:val="008C6147"/>
    <w:rsid w:val="008F369F"/>
    <w:rsid w:val="0092399F"/>
    <w:rsid w:val="009371C3"/>
    <w:rsid w:val="00950A0C"/>
    <w:rsid w:val="00956233"/>
    <w:rsid w:val="00957C6F"/>
    <w:rsid w:val="00982969"/>
    <w:rsid w:val="009957D1"/>
    <w:rsid w:val="009D3B6B"/>
    <w:rsid w:val="009D3CB5"/>
    <w:rsid w:val="009D4993"/>
    <w:rsid w:val="009F038C"/>
    <w:rsid w:val="009F59B9"/>
    <w:rsid w:val="00A0065B"/>
    <w:rsid w:val="00A2187B"/>
    <w:rsid w:val="00A2578B"/>
    <w:rsid w:val="00A266A2"/>
    <w:rsid w:val="00A40327"/>
    <w:rsid w:val="00A4631F"/>
    <w:rsid w:val="00A639B1"/>
    <w:rsid w:val="00A730C8"/>
    <w:rsid w:val="00A76AEF"/>
    <w:rsid w:val="00A94B22"/>
    <w:rsid w:val="00AB05A7"/>
    <w:rsid w:val="00AC1825"/>
    <w:rsid w:val="00AE5706"/>
    <w:rsid w:val="00AE5BFE"/>
    <w:rsid w:val="00B75C98"/>
    <w:rsid w:val="00B969CD"/>
    <w:rsid w:val="00BB569E"/>
    <w:rsid w:val="00BC0A2B"/>
    <w:rsid w:val="00BD40F0"/>
    <w:rsid w:val="00BF14AB"/>
    <w:rsid w:val="00BF2A99"/>
    <w:rsid w:val="00BF301E"/>
    <w:rsid w:val="00C327E0"/>
    <w:rsid w:val="00C41E6A"/>
    <w:rsid w:val="00C6031B"/>
    <w:rsid w:val="00C679C6"/>
    <w:rsid w:val="00C75325"/>
    <w:rsid w:val="00CC7285"/>
    <w:rsid w:val="00CD5DF6"/>
    <w:rsid w:val="00CF748B"/>
    <w:rsid w:val="00D0418A"/>
    <w:rsid w:val="00D07580"/>
    <w:rsid w:val="00D10057"/>
    <w:rsid w:val="00D11E07"/>
    <w:rsid w:val="00D17840"/>
    <w:rsid w:val="00D249D0"/>
    <w:rsid w:val="00D4253C"/>
    <w:rsid w:val="00D66301"/>
    <w:rsid w:val="00D72EB0"/>
    <w:rsid w:val="00DA39BD"/>
    <w:rsid w:val="00DA6621"/>
    <w:rsid w:val="00DC0F2B"/>
    <w:rsid w:val="00DD3A21"/>
    <w:rsid w:val="00DE0C4B"/>
    <w:rsid w:val="00DE70EA"/>
    <w:rsid w:val="00E022D1"/>
    <w:rsid w:val="00E039D8"/>
    <w:rsid w:val="00E26DC0"/>
    <w:rsid w:val="00E2736C"/>
    <w:rsid w:val="00E4607C"/>
    <w:rsid w:val="00E5137F"/>
    <w:rsid w:val="00E52974"/>
    <w:rsid w:val="00E5492D"/>
    <w:rsid w:val="00E60790"/>
    <w:rsid w:val="00E758A0"/>
    <w:rsid w:val="00E76133"/>
    <w:rsid w:val="00E84111"/>
    <w:rsid w:val="00E92804"/>
    <w:rsid w:val="00E9697C"/>
    <w:rsid w:val="00EA2AEB"/>
    <w:rsid w:val="00EA316A"/>
    <w:rsid w:val="00EC6E7A"/>
    <w:rsid w:val="00ED1D07"/>
    <w:rsid w:val="00EF06D4"/>
    <w:rsid w:val="00EF0D58"/>
    <w:rsid w:val="00EF360A"/>
    <w:rsid w:val="00F02D0C"/>
    <w:rsid w:val="00F2225B"/>
    <w:rsid w:val="00F2521A"/>
    <w:rsid w:val="00F36D4B"/>
    <w:rsid w:val="00F83B3E"/>
    <w:rsid w:val="00F854CB"/>
    <w:rsid w:val="00FA48B4"/>
    <w:rsid w:val="00FC66B4"/>
    <w:rsid w:val="00FC6859"/>
    <w:rsid w:val="00FD0C04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BAC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972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3972"/>
    <w:rPr>
      <w:rFonts w:ascii="Calibri Light" w:hAnsi="Calibri Light" w:cs="Times New Roman"/>
      <w:color w:val="2E74B5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rsid w:val="00701B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01BAC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01BAC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701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701B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01BA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7710A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95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57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99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57D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9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57D1"/>
    <w:rPr>
      <w:rFonts w:cs="Times New Roman"/>
    </w:rPr>
  </w:style>
  <w:style w:type="paragraph" w:customStyle="1" w:styleId="Pa26">
    <w:name w:val="Pa26"/>
    <w:basedOn w:val="Normal"/>
    <w:next w:val="Normal"/>
    <w:uiPriority w:val="99"/>
    <w:rsid w:val="00BF301E"/>
    <w:pPr>
      <w:autoSpaceDE w:val="0"/>
      <w:autoSpaceDN w:val="0"/>
      <w:adjustRightInd w:val="0"/>
      <w:spacing w:after="0" w:line="241" w:lineRule="atLeast"/>
    </w:pPr>
    <w:rPr>
      <w:rFonts w:ascii="Times New Roman" w:hAnsi="Times New Roman"/>
      <w:sz w:val="24"/>
      <w:szCs w:val="24"/>
    </w:rPr>
  </w:style>
  <w:style w:type="paragraph" w:customStyle="1" w:styleId="Pa18">
    <w:name w:val="Pa18"/>
    <w:basedOn w:val="Normal"/>
    <w:next w:val="Normal"/>
    <w:uiPriority w:val="99"/>
    <w:rsid w:val="0092399F"/>
    <w:pPr>
      <w:autoSpaceDE w:val="0"/>
      <w:autoSpaceDN w:val="0"/>
      <w:adjustRightInd w:val="0"/>
      <w:spacing w:after="0" w:line="221" w:lineRule="atLeast"/>
    </w:pPr>
    <w:rPr>
      <w:rFonts w:ascii="Times New Roman" w:hAnsi="Times New Roman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0A0EAC"/>
    <w:pPr>
      <w:autoSpaceDE w:val="0"/>
      <w:autoSpaceDN w:val="0"/>
      <w:adjustRightInd w:val="0"/>
      <w:spacing w:after="0" w:line="221" w:lineRule="atLeas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E26D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6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527</Words>
  <Characters>3006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Гладкевич Галина Ивановна</dc:title>
  <dc:subject/>
  <dc:creator>Галина Гладкевич</dc:creator>
  <cp:keywords/>
  <dc:description/>
  <cp:lastModifiedBy>1</cp:lastModifiedBy>
  <cp:revision>2</cp:revision>
  <cp:lastPrinted>2017-09-09T22:06:00Z</cp:lastPrinted>
  <dcterms:created xsi:type="dcterms:W3CDTF">2017-09-10T15:58:00Z</dcterms:created>
  <dcterms:modified xsi:type="dcterms:W3CDTF">2017-09-10T15:58:00Z</dcterms:modified>
</cp:coreProperties>
</file>